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32" w:rsidRDefault="00115932">
      <w:pPr>
        <w:ind w:left="0" w:hanging="2"/>
        <w:rPr>
          <w:rFonts w:ascii="Comic Sans MS" w:eastAsia="Comic Sans MS" w:hAnsi="Comic Sans MS" w:cs="Comic Sans MS"/>
        </w:rPr>
      </w:pPr>
    </w:p>
    <w:tbl>
      <w:tblPr>
        <w:tblStyle w:val="a2"/>
        <w:tblW w:w="15026" w:type="dxa"/>
        <w:tblInd w:w="-5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026"/>
      </w:tblGrid>
      <w:tr w:rsidR="00115932">
        <w:tc>
          <w:tcPr>
            <w:tcW w:w="15026" w:type="dxa"/>
            <w:shd w:val="clear" w:color="auto" w:fill="FFCC00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  <w:sz w:val="32"/>
                <w:szCs w:val="32"/>
              </w:rPr>
              <w:t>GRUPOS DE TUTORÍA</w:t>
            </w:r>
          </w:p>
        </w:tc>
      </w:tr>
    </w:tbl>
    <w:p w:rsidR="00115932" w:rsidRDefault="00115932">
      <w:pPr>
        <w:ind w:left="0" w:hanging="2"/>
        <w:rPr>
          <w:rFonts w:ascii="Comic Sans MS" w:eastAsia="Comic Sans MS" w:hAnsi="Comic Sans MS" w:cs="Comic Sans MS"/>
          <w:color w:val="FF6600"/>
          <w:sz w:val="18"/>
          <w:szCs w:val="18"/>
        </w:rPr>
      </w:pPr>
    </w:p>
    <w:tbl>
      <w:tblPr>
        <w:tblStyle w:val="a3"/>
        <w:tblW w:w="15026" w:type="dxa"/>
        <w:tblInd w:w="-56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008"/>
        <w:gridCol w:w="5009"/>
        <w:gridCol w:w="5009"/>
      </w:tblGrid>
      <w:tr w:rsidR="00115932">
        <w:tc>
          <w:tcPr>
            <w:tcW w:w="5008" w:type="dxa"/>
            <w:shd w:val="clear" w:color="auto" w:fill="FFCC00"/>
            <w:vAlign w:val="center"/>
          </w:tcPr>
          <w:p w:rsidR="00115932" w:rsidRDefault="009F241E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</w:rPr>
              <w:t>GRUPO 1 AULA 3</w:t>
            </w:r>
          </w:p>
        </w:tc>
        <w:tc>
          <w:tcPr>
            <w:tcW w:w="5009" w:type="dxa"/>
            <w:shd w:val="clear" w:color="auto" w:fill="FFCC00"/>
            <w:vAlign w:val="center"/>
          </w:tcPr>
          <w:p w:rsidR="00115932" w:rsidRDefault="009F241E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</w:rPr>
              <w:t>GRUPO 2 AULA 2</w:t>
            </w:r>
          </w:p>
        </w:tc>
        <w:tc>
          <w:tcPr>
            <w:tcW w:w="5009" w:type="dxa"/>
            <w:shd w:val="clear" w:color="auto" w:fill="FFCC00"/>
            <w:vAlign w:val="center"/>
          </w:tcPr>
          <w:p w:rsidR="00115932" w:rsidRDefault="009F241E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b/>
                <w:color w:val="FF6600"/>
              </w:rPr>
              <w:t>GRUPO 3 AULA 1</w:t>
            </w:r>
          </w:p>
        </w:tc>
      </w:tr>
      <w:tr w:rsidR="00115932">
        <w:tc>
          <w:tcPr>
            <w:tcW w:w="5008" w:type="dxa"/>
            <w:shd w:val="clear" w:color="auto" w:fill="FFF2CC"/>
          </w:tcPr>
          <w:p w:rsidR="00115932" w:rsidRDefault="00C730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 xml:space="preserve">Lola </w:t>
            </w:r>
          </w:p>
          <w:p w:rsidR="00C730A2" w:rsidRDefault="00C730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Olga (completa)</w:t>
            </w:r>
          </w:p>
        </w:tc>
        <w:tc>
          <w:tcPr>
            <w:tcW w:w="5009" w:type="dxa"/>
            <w:shd w:val="clear" w:color="auto" w:fill="FFF2CC"/>
          </w:tcPr>
          <w:p w:rsidR="00C730A2" w:rsidRDefault="00C730A2" w:rsidP="00C730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 xml:space="preserve">Sara / Cata </w:t>
            </w:r>
          </w:p>
          <w:p w:rsidR="00BC4A51" w:rsidRDefault="00BC4A51" w:rsidP="00C730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Pilar</w:t>
            </w:r>
          </w:p>
          <w:p w:rsidR="00115932" w:rsidRDefault="0011593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ED7D31"/>
                <w:sz w:val="16"/>
                <w:szCs w:val="16"/>
              </w:rPr>
            </w:pPr>
          </w:p>
        </w:tc>
        <w:tc>
          <w:tcPr>
            <w:tcW w:w="5009" w:type="dxa"/>
            <w:shd w:val="clear" w:color="auto" w:fill="FFF2CC"/>
          </w:tcPr>
          <w:p w:rsidR="00115932" w:rsidRDefault="00C730A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 xml:space="preserve">Ramón </w:t>
            </w:r>
          </w:p>
          <w:p w:rsidR="00C730A2" w:rsidRDefault="00BC4A51" w:rsidP="00BC4A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 xml:space="preserve">Charo / Jesús del Prado </w:t>
            </w:r>
          </w:p>
        </w:tc>
      </w:tr>
      <w:tr w:rsidR="00115932">
        <w:trPr>
          <w:trHeight w:val="1820"/>
        </w:trPr>
        <w:tc>
          <w:tcPr>
            <w:tcW w:w="5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313D6F" w:rsidRPr="00687DD8" w:rsidRDefault="00313D6F" w:rsidP="00313D6F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CASTAÑO GALVEZ, CARLOTA</w:t>
            </w:r>
          </w:p>
          <w:p w:rsidR="00313D6F" w:rsidRPr="00687DD8" w:rsidRDefault="00313D6F" w:rsidP="00313D6F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GUERRA LABRADOR, VEGA</w:t>
            </w:r>
          </w:p>
          <w:p w:rsidR="00313D6F" w:rsidRPr="00687DD8" w:rsidRDefault="00313D6F" w:rsidP="00313D6F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M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ULIMIRA</w:t>
            </w: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 NABUDDE, LUCAS</w:t>
            </w:r>
          </w:p>
          <w:p w:rsidR="00313D6F" w:rsidRPr="00687DD8" w:rsidRDefault="00313D6F" w:rsidP="00313D6F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PIRIS DIAZ, AFRICA</w:t>
            </w:r>
          </w:p>
          <w:p w:rsidR="00313D6F" w:rsidRPr="00687DD8" w:rsidRDefault="00313D6F" w:rsidP="00313D6F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SALAZAR BERMUDEZ, JONAS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 (3,4)</w:t>
            </w:r>
          </w:p>
          <w:p w:rsidR="00313D6F" w:rsidRPr="00687DD8" w:rsidRDefault="00313D6F" w:rsidP="00313D6F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VICENTE FRANQUEIRA SANCHEZ, VEGA</w:t>
            </w:r>
          </w:p>
          <w:p w:rsidR="00313D6F" w:rsidRPr="00687DD8" w:rsidRDefault="00313D6F" w:rsidP="00313D6F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ZORGANE, MOHAMED ANTON</w:t>
            </w:r>
          </w:p>
          <w:p w:rsidR="00115932" w:rsidRDefault="00115932" w:rsidP="00313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313D6F" w:rsidRPr="00F6076A" w:rsidRDefault="00313D6F" w:rsidP="00313D6F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AREVALO JAIME, MARCOS</w:t>
            </w:r>
          </w:p>
          <w:p w:rsidR="00313D6F" w:rsidRDefault="00313D6F" w:rsidP="00313D6F">
            <w:pPr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CASTEDO VELARDE, MATHIA </w:t>
            </w:r>
          </w:p>
          <w:p w:rsidR="00313D6F" w:rsidRDefault="00313D6F" w:rsidP="00313D6F">
            <w:pPr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EGIDO GÓMEZ, JAVIER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(3,4)</w:t>
            </w:r>
          </w:p>
          <w:p w:rsidR="00313D6F" w:rsidRDefault="00313D6F" w:rsidP="00313D6F">
            <w:pPr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GUERRA LABRADOR, JULIA</w:t>
            </w:r>
          </w:p>
          <w:p w:rsidR="00313D6F" w:rsidRPr="00F6076A" w:rsidRDefault="00313D6F" w:rsidP="00313D6F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MORALES HERRERO, MARCO</w:t>
            </w:r>
          </w:p>
          <w:p w:rsidR="00313D6F" w:rsidRDefault="00313D6F" w:rsidP="00313D6F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PÉREZ VALVERDE, ENRIQUE</w:t>
            </w:r>
          </w:p>
          <w:p w:rsidR="00313D6F" w:rsidRDefault="00313D6F" w:rsidP="00313D6F">
            <w:pPr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DE PABLO SANCHEZ, ALICIA</w:t>
            </w:r>
          </w:p>
          <w:p w:rsidR="00313D6F" w:rsidRPr="00F6076A" w:rsidRDefault="00313D6F" w:rsidP="00313D6F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</w:p>
          <w:p w:rsidR="00115932" w:rsidRDefault="00115932" w:rsidP="00313D6F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313D6F" w:rsidRDefault="00313D6F" w:rsidP="00313D6F">
            <w:pPr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CASTAÑO GALVEZ, ALEJANDRO</w:t>
            </w:r>
          </w:p>
          <w:p w:rsidR="00313D6F" w:rsidRPr="00F6076A" w:rsidRDefault="00313D6F" w:rsidP="00313D6F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MIGUEL SANTO TOMAS, SERGIO</w:t>
            </w:r>
          </w:p>
          <w:p w:rsidR="00313D6F" w:rsidRPr="00F6076A" w:rsidRDefault="00313D6F" w:rsidP="00313D6F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NEGRETE TAPIA, RUBEN</w:t>
            </w:r>
          </w:p>
          <w:p w:rsidR="00313D6F" w:rsidRPr="00F6076A" w:rsidRDefault="00313D6F" w:rsidP="00313D6F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SANCHEZ GARCIA, DARIO MANUEL</w:t>
            </w:r>
          </w:p>
          <w:p w:rsidR="00313D6F" w:rsidRPr="00F6076A" w:rsidRDefault="00313D6F" w:rsidP="00313D6F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SANTOS MARUENDA, CARLA</w:t>
            </w:r>
          </w:p>
          <w:p w:rsidR="00313D6F" w:rsidRDefault="00313D6F" w:rsidP="00313D6F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VALLE GARCÍA, HUGO</w:t>
            </w:r>
          </w:p>
          <w:p w:rsidR="00313D6F" w:rsidRPr="00F6076A" w:rsidRDefault="00313D6F" w:rsidP="00313D6F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RODRIGUEZ BENITO, IKER</w:t>
            </w:r>
          </w:p>
          <w:p w:rsidR="00313D6F" w:rsidRDefault="00313D6F" w:rsidP="00313D6F">
            <w:pPr>
              <w:ind w:left="0" w:hanging="2"/>
            </w:pPr>
          </w:p>
          <w:p w:rsidR="00115932" w:rsidRDefault="00115932" w:rsidP="00313D6F">
            <w:pPr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</w:tbl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C730A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Cata hace sesiones de fisioterapia por la mañana y Elena Hatapuc por la tarde </w:t>
      </w:r>
    </w:p>
    <w:p w:rsidR="00115932" w:rsidRDefault="0036355E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Se quedan con residentes Lola y Pilar </w:t>
      </w: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  <w:bookmarkStart w:id="0" w:name="_GoBack"/>
      <w:bookmarkEnd w:id="0"/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  <w:rPr>
          <w:rFonts w:ascii="Comic Sans MS" w:eastAsia="Comic Sans MS" w:hAnsi="Comic Sans MS" w:cs="Comic Sans MS"/>
          <w:color w:val="FF6600"/>
          <w:sz w:val="18"/>
          <w:szCs w:val="18"/>
        </w:rPr>
      </w:pPr>
    </w:p>
    <w:tbl>
      <w:tblPr>
        <w:tblStyle w:val="a4"/>
        <w:tblpPr w:leftFromText="141" w:rightFromText="141" w:horzAnchor="margin" w:tblpXSpec="center" w:tblpY="-315"/>
        <w:tblW w:w="15210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210"/>
      </w:tblGrid>
      <w:tr w:rsidR="00115932" w:rsidTr="008F1C57">
        <w:trPr>
          <w:trHeight w:val="252"/>
        </w:trPr>
        <w:tc>
          <w:tcPr>
            <w:tcW w:w="15210" w:type="dxa"/>
            <w:shd w:val="clear" w:color="auto" w:fill="FFCC00"/>
            <w:vAlign w:val="center"/>
          </w:tcPr>
          <w:p w:rsidR="00115932" w:rsidRDefault="009F241E" w:rsidP="008F1C57">
            <w:pPr>
              <w:spacing w:line="360" w:lineRule="auto"/>
              <w:ind w:left="1" w:hanging="3"/>
              <w:jc w:val="center"/>
              <w:textDirection w:val="lrTb"/>
              <w:rPr>
                <w:rFonts w:ascii="Comic Sans MS" w:eastAsia="Comic Sans MS" w:hAnsi="Comic Sans MS" w:cs="Comic Sans MS"/>
                <w:color w:val="FF66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28"/>
                <w:szCs w:val="28"/>
              </w:rPr>
              <w:lastRenderedPageBreak/>
              <w:t>COMEDOR</w:t>
            </w:r>
          </w:p>
        </w:tc>
      </w:tr>
      <w:tr w:rsidR="00115932" w:rsidTr="008F1C57">
        <w:trPr>
          <w:trHeight w:val="1911"/>
        </w:trPr>
        <w:tc>
          <w:tcPr>
            <w:tcW w:w="152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115932" w:rsidRDefault="00115932" w:rsidP="008F1C57">
            <w:pPr>
              <w:ind w:left="0" w:hanging="2"/>
              <w:textDirection w:val="lrTb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</w:p>
          <w:p w:rsidR="00BC4A51" w:rsidRDefault="00BC4A51" w:rsidP="00BC4A51">
            <w:pPr>
              <w:ind w:left="0" w:hanging="2"/>
              <w:textDirection w:val="lrTb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MIGUEL SANTO TOMAS, SERGIO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Sara </w:t>
            </w:r>
          </w:p>
          <w:p w:rsidR="00BC4A51" w:rsidRDefault="00BC4A51" w:rsidP="00BC4A51">
            <w:pPr>
              <w:ind w:left="0" w:hanging="2"/>
              <w:textDirection w:val="lrTb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</w:p>
          <w:p w:rsidR="00BC4A51" w:rsidRPr="00F6076A" w:rsidRDefault="00BC4A51" w:rsidP="00BC4A51">
            <w:pPr>
              <w:ind w:left="0" w:hanging="2"/>
              <w:textDirection w:val="lrTb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color w:val="ED7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32385</wp:posOffset>
                      </wp:positionV>
                      <wp:extent cx="228600" cy="809625"/>
                      <wp:effectExtent l="38100" t="38100" r="19050" b="104775"/>
                      <wp:wrapNone/>
                      <wp:docPr id="1" name="Cerrar llav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8096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C5A5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Cerrar llave 1" o:spid="_x0000_s1026" type="#_x0000_t88" style="position:absolute;margin-left:156.75pt;margin-top:2.55pt;width:18pt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yZYgIAAB4FAAAOAAAAZHJzL2Uyb0RvYy54bWysVN9P2zAQfp+0/8Hy+0haAYOKFHVFTJMQ&#10;VMDE8+HYTST/2tlt2v31OztpQAMJadqL48vdd777/J0vLndGs63E0Dpb8clRyZm0wtWtXVf85+P1&#10;lzPOQgRbg3ZWVnwvA7+cf/500fmZnLrG6VoioyQ2zDpf8SZGPyuKIBppIBw5Ly05lUMDkUxcFzVC&#10;R9mNLqZleVp0DmuPTsgQ6O9V7+TznF8pKeKdUkFGpitOtcW8Yl6f01rML2C2RvBNK4Yy4B+qMNBa&#10;OnRMdQUR2AbbN6lMK9AFp+KRcKZwSrVC5h6om0n5VzcPDXiZeyFygh9pCv8vrbjdrpC1Nd0dZxYM&#10;XdFSIgIyrWEr2SQx1Pkwo8AHv8LBCrRN7e4UmvSlRtgus7ofWZW7yAT9nE7PTkviXpDrrDw/nZ6k&#10;nMUL2GOI36UzLG0qju26id8QRGodZrC9CbEHHAIJnUrqi8i7uNcyBWt7LxW1k47N6CwkudTItkAS&#10;ACGkjbkpKiBHJ5hqtR6B5cfAIT5BZRbZCJ58DB4R+WRn4wg2rXX4XoK4O5Ss+vgDA33fiYJnV+/p&#10;JtH1Eg9eXLdE5w2EuAIkTdMN0JzGO1qUdl3F3bDjrHH4+73/KZ6kRl7OOpqRiodfG0DJmf5hSYTn&#10;k+PjNFTZOD75OiUDX3ueX3vsxiwd3QEJjarL2xQf9WGr0JknGudFOpVcYAWdXXER8WAsYz+79CAI&#10;uVjkMBokD/HGPniRkidWk1Aed0+AftBUJDHeusM8vRFVH5uQ1i020ak2K+6F14FvGsKs3OHBSFP+&#10;2s5RL8/a/A8AAAD//wMAUEsDBBQABgAIAAAAIQCx69Ed3QAAAAkBAAAPAAAAZHJzL2Rvd25yZXYu&#10;eG1sTI/BTsMwEETvSPyDtUjcqJOmrWgap0KInpCQKBzozY23SYS9jmw3DX/PcqLH0TzNvq22k7Ni&#10;xBB7TwryWQYCqfGmp1bB58fu4RFETJqMtp5QwQ9G2Na3N5Uujb/QO4771AoeoVhqBV1KQyllbDp0&#10;Os78gMTdyQenE8fQShP0hcedlfMsW0mne+ILnR7wucPme392Cr5S1oS3wzi+kH1dH/qFo11wSt3f&#10;TU8bEAmn9A/Dnz6rQ81OR38mE4VVUOTFklEFyxwE98VizfnIYDFfgawref1B/QsAAP//AwBQSwEC&#10;LQAUAAYACAAAACEAtoM4kv4AAADhAQAAEwAAAAAAAAAAAAAAAAAAAAAAW0NvbnRlbnRfVHlwZXNd&#10;LnhtbFBLAQItABQABgAIAAAAIQA4/SH/1gAAAJQBAAALAAAAAAAAAAAAAAAAAC8BAABfcmVscy8u&#10;cmVsc1BLAQItABQABgAIAAAAIQD1BByZYgIAAB4FAAAOAAAAAAAAAAAAAAAAAC4CAABkcnMvZTJv&#10;RG9jLnhtbFBLAQItABQABgAIAAAAIQCx69Ed3QAAAAkBAAAPAAAAAAAAAAAAAAAAALwEAABkcnMv&#10;ZG93bnJldi54bWxQSwUGAAAAAAQABADzAAAAxgUAAAAA&#10;" adj="508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NEGRETE TAPIA, RUBEN</w:t>
            </w:r>
          </w:p>
          <w:p w:rsidR="00BC4A51" w:rsidRPr="00F6076A" w:rsidRDefault="00BC4A51" w:rsidP="00BC4A51">
            <w:pPr>
              <w:ind w:left="0" w:hanging="2"/>
              <w:textDirection w:val="lrTb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SANCHEZ GARCIA, DARIO MANUEL</w:t>
            </w:r>
          </w:p>
          <w:p w:rsidR="00BC4A51" w:rsidRPr="00F6076A" w:rsidRDefault="00BC4A51" w:rsidP="00BC4A51">
            <w:pPr>
              <w:tabs>
                <w:tab w:val="left" w:pos="3855"/>
              </w:tabs>
              <w:ind w:left="0" w:hanging="2"/>
              <w:textDirection w:val="lrTb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>SANTOS MARUENDA, CARLA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ab/>
              <w:t xml:space="preserve">Charo y Jesús </w:t>
            </w:r>
          </w:p>
          <w:p w:rsidR="00BC4A51" w:rsidRDefault="00BC4A51" w:rsidP="00BC4A51">
            <w:pPr>
              <w:ind w:left="0" w:hanging="2"/>
              <w:textDirection w:val="lrTb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VALLE GARCÍA, HUGO</w:t>
            </w:r>
          </w:p>
          <w:p w:rsidR="00BC4A51" w:rsidRDefault="00BC4A51" w:rsidP="00BC4A51">
            <w:pPr>
              <w:ind w:left="0" w:hanging="2"/>
              <w:textDirection w:val="lrTb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RODRIGUEZ BENITO, IKER</w:t>
            </w:r>
          </w:p>
          <w:p w:rsidR="00BC4A51" w:rsidRDefault="00BC4A51" w:rsidP="00BC4A51">
            <w:pPr>
              <w:ind w:left="0" w:hanging="2"/>
              <w:textDirection w:val="lrTb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CASTEDO VELARDE, MATHIA </w:t>
            </w:r>
          </w:p>
          <w:p w:rsidR="00BC4A51" w:rsidRPr="00F6076A" w:rsidRDefault="00BC4A51" w:rsidP="00BC4A51">
            <w:pPr>
              <w:ind w:left="0" w:hanging="2"/>
              <w:textDirection w:val="lrTb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</w:p>
          <w:p w:rsidR="00BC4A51" w:rsidRDefault="00BC4A51" w:rsidP="00BC4A51">
            <w:pPr>
              <w:ind w:left="0" w:hanging="2"/>
              <w:textDirection w:val="lrTb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</w:p>
          <w:p w:rsidR="00BC4A51" w:rsidRDefault="00ED794A" w:rsidP="00BC4A51">
            <w:pPr>
              <w:ind w:left="0" w:hanging="2"/>
              <w:textDirection w:val="lrTb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color w:val="ED7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86995</wp:posOffset>
                      </wp:positionV>
                      <wp:extent cx="123825" cy="276225"/>
                      <wp:effectExtent l="38100" t="38100" r="47625" b="104775"/>
                      <wp:wrapNone/>
                      <wp:docPr id="4" name="Cerrar llav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762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A2488A" id="Cerrar llave 4" o:spid="_x0000_s1026" type="#_x0000_t88" style="position:absolute;margin-left:142.5pt;margin-top:6.85pt;width:9.7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ZJYQIAAB4FAAAOAAAAZHJzL2Uyb0RvYy54bWysVG1r2zAQ/j7YfxD6vjr20peFOiVL6RiU&#10;tqwd/azIUizQ205KnOzX7yQ7TlkLhbEv8p3unnvzc7q82hlNtgKCcram5cmEEmG5a5Rd1/Tn082n&#10;C0pCZLZh2llR070I9Gr+8cNl52eicq3TjQCCQWyYdb6mbYx+VhSBt8KwcOK8sGiUDgyLqMK6aIB1&#10;GN3ooppMzorOQePBcREC3l73RjrP8aUUPN5LGUQkuqZYW8wn5HOVzmJ+yWZrYL5VfCiD/UMVhimL&#10;ScdQ1ywysgH1KpRRHFxwMp5wZwonpeIi94DdlJO/unlsmRe5FxxO8OOYwv8Ly++2D0BUU9MpJZYZ&#10;/EVLAcCAaM22gkzThDofZuj46B9g0AKKqd2dBJO+2AjZ5anux6mKXSQcL8vq80V1SglHU3V+VqGM&#10;UYoj2EOI34QzJAk1BbVu41dgPLXOZmx7G2IPODgiOpXUF5GluNciOWv7Q0hsB9NWGZ2JJJYayJYh&#10;BRjnwsZyKCB7J5hUWo/AyfvAwT9BRSbZCC7fB4+InNnZOIKNsg7eChB3h5Jl73+YQN93GsHKNXv8&#10;k+B6igfPbxSO85aF+MAAOY3sxz2N93hI7bqaukGipHXw+6375I9UQyslHe5ITcOvDQNBif5ukYRf&#10;yuk0LVVWpqfnFSrw0rJ6abEbs3T4D0p8ETzPYvKP+iBKcOYZ13mRsqKJWY65a8ojHJRl7HcXHwQu&#10;FovshovkWby1j56n4GmqiShPu2cGfuBURDLeucM+vSJV75uQ1i020UmVGXec6zBvXMLM3OHBSFv+&#10;Us9ex2dt/gcAAP//AwBQSwMEFAAGAAgAAAAhAF2ln6LeAAAACQEAAA8AAABkcnMvZG93bnJldi54&#10;bWxMj8FOwzAQRO9I/IO1SFxQ65A0tApxKkDiikQBqUc33iYh8TrYbhP+nuUEx9GMZt6U29kO4ow+&#10;dI4U3C4TEEi1Mx01Ct7fnhcbECFqMnpwhAq+McC2urwodWHcRK943sVGcAmFQitoYxwLKUPdotVh&#10;6UYk9o7OWx1Z+kYarycut4NMk+ROWt0RL7R6xKcW6353sgr2szt+pNNj8Ljqv7y/ST6zl16p66v5&#10;4R5ExDn+heEXn9GhYqaDO5EJYlCQbnL+EtnI1iA4kCWrHMRBQb5OQVal/P+g+gEAAP//AwBQSwEC&#10;LQAUAAYACAAAACEAtoM4kv4AAADhAQAAEwAAAAAAAAAAAAAAAAAAAAAAW0NvbnRlbnRfVHlwZXNd&#10;LnhtbFBLAQItABQABgAIAAAAIQA4/SH/1gAAAJQBAAALAAAAAAAAAAAAAAAAAC8BAABfcmVscy8u&#10;cmVsc1BLAQItABQABgAIAAAAIQDRRdZJYQIAAB4FAAAOAAAAAAAAAAAAAAAAAC4CAABkcnMvZTJv&#10;RG9jLnhtbFBLAQItABQABgAIAAAAIQBdpZ+i3gAAAAkBAAAPAAAAAAAAAAAAAAAAALsEAABkcnMv&#10;ZG93bnJldi54bWxQSwUGAAAAAAQABADzAAAAxgUAAAAA&#10;" adj="807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BC4A51"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CASTAÑO GALVEZ, ALEJANDRO</w:t>
            </w:r>
          </w:p>
          <w:p w:rsidR="00BC4A51" w:rsidRDefault="00BC4A51" w:rsidP="00ED794A">
            <w:pPr>
              <w:tabs>
                <w:tab w:val="left" w:pos="3405"/>
              </w:tabs>
              <w:ind w:left="0" w:hanging="2"/>
              <w:textDirection w:val="lrTb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GUERRA LABRADOR, JULIA</w:t>
            </w:r>
            <w:r w:rsidR="00ED794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ab/>
              <w:t xml:space="preserve"> Juan </w:t>
            </w:r>
          </w:p>
          <w:p w:rsidR="00BC4A51" w:rsidRDefault="00BC4A51" w:rsidP="00BC4A51">
            <w:pPr>
              <w:ind w:left="0" w:hanging="2"/>
              <w:textDirection w:val="lrTb"/>
            </w:pPr>
          </w:p>
          <w:p w:rsidR="00BC4A51" w:rsidRPr="00F6076A" w:rsidRDefault="00ED794A" w:rsidP="00BC4A51">
            <w:pPr>
              <w:ind w:left="0" w:hanging="2"/>
              <w:textDirection w:val="lrTb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color w:val="ED7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16510</wp:posOffset>
                      </wp:positionV>
                      <wp:extent cx="180975" cy="314325"/>
                      <wp:effectExtent l="38100" t="38100" r="28575" b="104775"/>
                      <wp:wrapNone/>
                      <wp:docPr id="3" name="Cerrar llav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3143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95481C" id="Cerrar llave 3" o:spid="_x0000_s1026" type="#_x0000_t88" style="position:absolute;margin-left:128.25pt;margin-top:1.3pt;width:14.2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h3YwIAAB4FAAAOAAAAZHJzL2Uyb0RvYy54bWysVNtOGzEQfa/Uf7D8XjabS4GIDUqDqCoh&#10;QEDFs+O1s5Z869jJJv36jr2bBRUkpKov3hnPnLntGV9c7o0mOwFBOVvR8mREibDc1cpuKvrz6frL&#10;GSUhMlsz7ayo6EEEern4/Omi9XMxdo3TtQCCQWyYt76iTYx+XhSBN8KwcOK8sGiUDgyLqMKmqIG1&#10;GN3oYjwafS1aB7UHx0UIeHvVGekix5dS8HgnZRCR6IpibTGfkM91OovFBZtvgPlG8b4M9g9VGKYs&#10;Jh1CXbHIyBbUm1BGcXDByXjCnSmclIqL3AN2U47+6uaxYV7kXnA4wQ9jCv8vLL/d3QNRdUUnlFhm&#10;8BetBAADojXbCTJJE2p9mKPjo7+HXgsopnb3Ekz6YiNkn6d6GKYq9pFwvCzPRuenM0o4mibldDKe&#10;pZjFC9hDiN+FMyQJFQW1aeI3YDy1zuZsdxNiBzg6IjqV1BWRpXjQIjlr+yAktoNpxxmdiSRWGsiO&#10;IQUY58LGsi8geyeYVFoPwNHHwN4/QUUm2QAuPwYPiJzZ2TiAjbIO3gsQ98eSZed/nEDXdxrB2tUH&#10;/JPgOooHz68VjvOGhXjPADmN7Mc9jXd4SO3airpeoqRx8Pu9++SPVEMrJS3uSEXDry0DQYn+YZGE&#10;5+V0mpYqK9PZ6RgVeG1Zv7bYrVk5/AclvgieZzH5R30UJTjzjOu8TFnRxCzH3BXlEY7KKna7iw8C&#10;F8tldsNF8ize2EfPU/A01USUp/0zA99zKiIZb91xn96QqvNNSOuW2+ikyox7mWs/b1zCzNz+wUhb&#10;/lrPXi/P2uIPAAAA//8DAFBLAwQUAAYACAAAACEAxgx3098AAAAIAQAADwAAAGRycy9kb3ducmV2&#10;LnhtbEyPQUvDQBCF70L/wzIFb3bThYQSsylaWkFP2hbB2yY7JtHsbMhu2+ivdzzpbR7v8eZ7xXpy&#10;vTjjGDpPGpaLBARS7W1HjYbjYXezAhGiIWt6T6jhCwOsy9lVYXLrL/SC531sBJdQyI2GNsYhlzLU&#10;LToTFn5AYu/dj85ElmMj7WguXO56qZIkk850xB9aM+Cmxfpzf3IaonPf1TbbvMnD/WM8Pj2o1+cP&#10;pfX1fLq7BRFxin9h+MVndCiZqfInskH0GlSapRzlIwPBvlqlvK3SkKolyLKQ/weUPwAAAP//AwBQ&#10;SwECLQAUAAYACAAAACEAtoM4kv4AAADhAQAAEwAAAAAAAAAAAAAAAAAAAAAAW0NvbnRlbnRfVHlw&#10;ZXNdLnhtbFBLAQItABQABgAIAAAAIQA4/SH/1gAAAJQBAAALAAAAAAAAAAAAAAAAAC8BAABfcmVs&#10;cy8ucmVsc1BLAQItABQABgAIAAAAIQAPlyh3YwIAAB4FAAAOAAAAAAAAAAAAAAAAAC4CAABkcnMv&#10;ZTJvRG9jLnhtbFBLAQItABQABgAIAAAAIQDGDHfT3wAAAAgBAAAPAAAAAAAAAAAAAAAAAL0EAABk&#10;cnMvZG93bnJldi54bWxQSwUGAAAAAAQABADzAAAAyQUAAAAA&#10;" adj="1036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BC4A51"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AREVALO JAIME, MARCOS</w:t>
            </w:r>
          </w:p>
          <w:p w:rsidR="00BC4A51" w:rsidRDefault="00BC4A51" w:rsidP="00ED794A">
            <w:pPr>
              <w:tabs>
                <w:tab w:val="left" w:pos="3300"/>
              </w:tabs>
              <w:ind w:leftChars="0" w:left="0" w:firstLineChars="0" w:firstLine="0"/>
              <w:textDirection w:val="lrTb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EGIDO GÓMEZ, JAVIER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(3,4)</w:t>
            </w:r>
            <w:r w:rsidR="00ED794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ab/>
              <w:t xml:space="preserve"> Pilar</w:t>
            </w:r>
          </w:p>
          <w:p w:rsidR="00BC4A51" w:rsidRDefault="00BC4A51" w:rsidP="00BC4A51">
            <w:pPr>
              <w:ind w:left="0" w:hanging="2"/>
              <w:textDirection w:val="lrTb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</w:p>
          <w:p w:rsidR="00BC4A51" w:rsidRDefault="001F0EAF" w:rsidP="001F0EAF">
            <w:pPr>
              <w:tabs>
                <w:tab w:val="left" w:pos="3795"/>
              </w:tabs>
              <w:ind w:left="0" w:hanging="2"/>
              <w:textDirection w:val="lrTb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>
              <w:rPr>
                <w:rFonts w:ascii="Comic Sans MS" w:hAnsi="Comic Sans MS"/>
                <w:b/>
                <w:noProof/>
                <w:color w:val="ED7D3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20320</wp:posOffset>
                      </wp:positionV>
                      <wp:extent cx="104775" cy="304800"/>
                      <wp:effectExtent l="38100" t="38100" r="28575" b="95250"/>
                      <wp:wrapNone/>
                      <wp:docPr id="2" name="Cerrar llav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1FBF08" id="Cerrar llave 2" o:spid="_x0000_s1026" type="#_x0000_t88" style="position:absolute;margin-left:174pt;margin-top:1.6pt;width:8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b+HYwIAAB4FAAAOAAAAZHJzL2Uyb0RvYy54bWysVFtr2zAUfh/sPwi9r7azdO1CnJKldAxK&#10;W9qOPiuyFAt025ESJ/v1O5Idt6yFwtiLfI7O/fN3NL/YG012AoJytqbVSUmJsNw1ym5q+vPx6tM5&#10;JSEy2zDtrKjpQQR6sfj4Yd75mZi41ulGAMEkNsw6X9M2Rj8risBbYVg4cV5YNEoHhkVUYVM0wDrM&#10;bnQxKcsvReeg8eC4CAFvL3sjXeT8Ugoeb6UMIhJdU+wt5hPyuU5nsZiz2QaYbxUf2mD/0IVhymLR&#10;MdUli4xsQb1KZRQHF5yMJ9yZwkmpuMgz4DRV+dc0Dy3zIs+C4AQ/whT+X1p+s7sDopqaTiixzOAv&#10;WgkABkRrthNkkhDqfJih44O/g0ELKKZx9xJM+uIgZJ9RPYyoin0kHC+rcnp2dkoJR9PncnpeZtSL&#10;52APIX4XzpAk1BTUpo3fgPE0Opux3XWIWBYDjo6opJb6JrIUD1okZ23vhcRxsOwkR2ciiZUGsmNI&#10;Aca5sLFKQ2G+7J3CpNJ6DCzfDxz8U6jIJBuDq/eDx4hc2dk4BhtlHbyVIO6PLcve/4hAP3eCYO2a&#10;A/5JcD3Fg+dXCuG8ZiHeMUBOI/txT+MtHlK7rqZukChpHfx+6z75I9XQSkmHO1LT8GvLQFCif1gk&#10;4ddqOk1LlZXp6dkEFXhpWb+02K1ZOfwHFb4Inmcx+Ud9FCU484TrvExV0cQsx9o15RGOyir2u4sP&#10;AhfLZXbDRfIsXtsHz1PyhGoiyuP+iYEfOBWRjDfuuE+vSNX7pkjrltvopMqMe8Z1wBuXMBNneDDS&#10;lr/Us9fzs7b4AwAA//8DAFBLAwQUAAYACAAAACEANSNQ994AAAAIAQAADwAAAGRycy9kb3ducmV2&#10;LnhtbEyPzU7DMBCE70h9B2srcaNO3B9VIU5VKhBcSXvhto2XJGpsR7GbBp6e5QS3Wc1q5pt8N9lO&#10;jDSE1jsN6SIBQa7ypnW1htPx5WELIkR0BjvvSMMXBdgVs7scM+Nv7p3GMtaCQ1zIUEMTY59JGaqG&#10;LIaF78mx9+kHi5HPoZZmwBuH206qJNlIi63jhgZ7OjRUXcqr1WBfn7/3/VsyPn2cUOGFDsdUlVrf&#10;z6f9I4hIU/x7hl98RoeCmc7+6kwQnYblastbIgsFgv3lZrUGcdawThXIIpf/BxQ/AAAA//8DAFBL&#10;AQItABQABgAIAAAAIQC2gziS/gAAAOEBAAATAAAAAAAAAAAAAAAAAAAAAABbQ29udGVudF9UeXBl&#10;c10ueG1sUEsBAi0AFAAGAAgAAAAhADj9If/WAAAAlAEAAAsAAAAAAAAAAAAAAAAALwEAAF9yZWxz&#10;Ly5yZWxzUEsBAi0AFAAGAAgAAAAhAPplv4djAgAAHgUAAA4AAAAAAAAAAAAAAAAALgIAAGRycy9l&#10;Mm9Eb2MueG1sUEsBAi0AFAAGAAgAAAAhADUjUPfeAAAACAEAAA8AAAAAAAAAAAAAAAAAvQQAAGRy&#10;cy9kb3ducmV2LnhtbFBLBQYAAAAABAAEAPMAAADIBQAAAAA=&#10;" adj="619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BC4A51"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PÉREZ VALVERDE, ENRIQUE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ab/>
              <w:t xml:space="preserve"> </w:t>
            </w:r>
          </w:p>
          <w:p w:rsidR="00BC4A51" w:rsidRDefault="00BC4A51" w:rsidP="001F0EAF">
            <w:pPr>
              <w:tabs>
                <w:tab w:val="left" w:pos="3795"/>
              </w:tabs>
              <w:ind w:left="0" w:hanging="2"/>
              <w:textDirection w:val="lrTb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SALAZAR BERMUDEZ, JONAS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 (3,4)</w:t>
            </w:r>
            <w:r w:rsidR="001F0EAF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ab/>
              <w:t xml:space="preserve">Ramón </w:t>
            </w:r>
          </w:p>
          <w:p w:rsidR="00BC4A51" w:rsidRDefault="00BC4A51" w:rsidP="00BC4A51">
            <w:pPr>
              <w:ind w:left="0" w:hanging="2"/>
              <w:textDirection w:val="lrTb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</w:p>
          <w:p w:rsidR="00BC4A51" w:rsidRPr="00687DD8" w:rsidRDefault="00ED794A" w:rsidP="00BC4A51">
            <w:pPr>
              <w:ind w:left="0" w:hanging="2"/>
              <w:textDirection w:val="lrTb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noProof/>
                <w:color w:val="008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65405</wp:posOffset>
                      </wp:positionV>
                      <wp:extent cx="76200" cy="314325"/>
                      <wp:effectExtent l="38100" t="38100" r="38100" b="104775"/>
                      <wp:wrapNone/>
                      <wp:docPr id="10" name="Cerrar llav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3143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E934F7" id="Cerrar llave 10" o:spid="_x0000_s1026" type="#_x0000_t88" style="position:absolute;margin-left:197.25pt;margin-top:5.15pt;width:6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wbYwIAAB8FAAAOAAAAZHJzL2Uyb0RvYy54bWysVN9P2zAQfp+0/8Hy+0hTCmwVKeqKmCYh&#10;QIOJ58OxG0uO7Z3dpt1fv7OTBjSQkKa9JHe++8734zufX+xaw7YSg3a24uXRhDNphau1XVf858PV&#10;p8+chQi2BuOsrPheBn6x+PjhvPNzOXWNM7VERkFsmHe+4k2Mfl4UQTSyhXDkvLRkVA5biKTiuqgR&#10;OoremmI6mZwWncPaoxMyBDq97I18keMrJUW8VSrIyEzFKbeYv5i/T+lbLM5hvkbwjRZDGvAPWbSg&#10;LV06hrqECGyD+lWoVgt0wal4JFxbOKW0kLkGqqac/FXNfQNe5lqoOcGPbQr/L6y42d4h0zXNjtpj&#10;oaUZrSQiIDMGtpLRMfWo82FOrvf+DgctkJgK3ils059KYbvc1/3YV7mLTNDh2SmNijNBluNydjw9&#10;SSGLZ6zHEL9J17IkVBz1uolfEUSqHeawvQ6xBxwcCZ0y6nPIUtwbmZyN/SEV1UO3TjM6M0muDLIt&#10;EAdACGljOSSQvRNMaWNG4OR94OCfoDKzbASX74NHRL7Z2TiCW20dvhUg7g4pq97/0IG+7tSCJ1fv&#10;aZToeo4HL640tfMaQrwDJFLTBGhR4y19lHFdxd0gcdY4/P3WefInrpGVs46WpOLh1wZQcma+W2Lh&#10;l3I2S1uVldnJ2ZQUfGl5emmxm3blaAYlPQleZDH5R3MQFbr2kfZ5mW4lE1hBd1dcRDwoq9gvL70I&#10;Qi6X2Y02yUO8tvdepOCpq4koD7tHQD9wKhIXb9xhoV6RqvdNSOuWm+iUzox77uvQb9rCzNzhxUhr&#10;/lLPXs/v2uIPAAAA//8DAFBLAwQUAAYACAAAACEAFjvPReAAAAAJAQAADwAAAGRycy9kb3ducmV2&#10;LnhtbEyPTU/DMAyG70j8h8hI3FjCvthK0wkh7cDEYWzTJG5pY9qKxClNtpV/jznB0X4fvX6crwbv&#10;xBn72AbScD9SIJCqYFuqNRz267sFiJgMWeMCoYZvjLAqrq9yk9lwoTc871ItuIRiZjQ0KXWZlLFq&#10;0Js4Ch0SZx+h9ybx2NfS9ubC5d7JsVJz6U1LfKExHT43WH3uTl7D8PVSvu/r4/a12jq3prR5GKeN&#10;1rc3w9MjiIRD+oPhV5/VoWCnMpzIRuE0TJbTGaMcqAkIBqZqzotSw2y5AFnk8v8HxQ8AAAD//wMA&#10;UEsBAi0AFAAGAAgAAAAhALaDOJL+AAAA4QEAABMAAAAAAAAAAAAAAAAAAAAAAFtDb250ZW50X1R5&#10;cGVzXS54bWxQSwECLQAUAAYACAAAACEAOP0h/9YAAACUAQAACwAAAAAAAAAAAAAAAAAvAQAAX3Jl&#10;bHMvLnJlbHNQSwECLQAUAAYACAAAACEAAEnsG2MCAAAfBQAADgAAAAAAAAAAAAAAAAAuAgAAZHJz&#10;L2Uyb0RvYy54bWxQSwECLQAUAAYACAAAACEAFjvPReAAAAAJAQAADwAAAAAAAAAAAAAAAAC9BAAA&#10;ZHJzL2Rvd25yZXYueG1sUEsFBgAAAAAEAAQA8wAAAMoFAAAAAA==&#10;" adj="436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BC4A51"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VICENTE FRANQUEIRA SANCHEZ, VEGA</w:t>
            </w:r>
          </w:p>
          <w:p w:rsidR="00BC4A51" w:rsidRPr="00687DD8" w:rsidRDefault="00ED794A" w:rsidP="00ED794A">
            <w:pPr>
              <w:tabs>
                <w:tab w:val="left" w:pos="4275"/>
              </w:tabs>
              <w:ind w:left="0" w:hanging="2"/>
              <w:textDirection w:val="lrTb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ab/>
              <w:t xml:space="preserve">MULIMIRA NABUDDE, LUCAS 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ab/>
              <w:t>Lola</w:t>
            </w:r>
          </w:p>
          <w:p w:rsidR="00BC4A51" w:rsidRDefault="00BC4A51" w:rsidP="00BC4A51">
            <w:pPr>
              <w:ind w:left="0" w:hanging="2"/>
              <w:textDirection w:val="lrTb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</w:p>
          <w:p w:rsidR="00BC4A51" w:rsidRPr="00687DD8" w:rsidRDefault="00ED794A" w:rsidP="00BC4A51">
            <w:pPr>
              <w:ind w:left="0" w:hanging="2"/>
              <w:textDirection w:val="lrTb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noProof/>
                <w:color w:val="008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73025</wp:posOffset>
                      </wp:positionV>
                      <wp:extent cx="152400" cy="333375"/>
                      <wp:effectExtent l="38100" t="38100" r="19050" b="104775"/>
                      <wp:wrapNone/>
                      <wp:docPr id="11" name="Cerrar llav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3333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39933" id="Cerrar llave 11" o:spid="_x0000_s1026" type="#_x0000_t88" style="position:absolute;margin-left:146.25pt;margin-top:5.75pt;width:12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29nYwIAACAFAAAOAAAAZHJzL2Uyb0RvYy54bWysVFFr2zAQfh/sPwi9r06yZN1CnZKldAxK&#10;W9aOPl9kKRbIknZS4mS/fifZccpaKIzlQTnp7jvdffrOF5f7xrCdxKCdLfn4bMSZtMJV2m5K/vPx&#10;+sNnzkIEW4FxVpb8IAO/XLx/d9H6uZy42plKIqMkNsxbX/I6Rj8viiBq2UA4c15aciqHDUTa4qao&#10;EFrK3phiMhp9KlqHlUcnZAh0etU5+SLnV0qKeKdUkJGZklNtMa+Y13Vai8UFzDcIvtaiLwP+oYoG&#10;tKVLh1RXEIFtUb9I1WiBLjgVz4RrCqeUFjL3QN2MR39181CDl7kXIif4gabw/9KK2909Ml3R2405&#10;s9DQG60kIiAzBnaS0TFx1Powp9AHf4/9LpCZGt4rbNI/tcL2mdfDwKvcRybocDybTEfEviDXR/qd&#10;z1LO4gT2GOI36RqWjJKj3tTxK4JIzcMcdjchdoBjIKFTSV0R2YoHI1OwsT+koobo2klGZynJlUG2&#10;AxIBCCFtzE1RATk6wZQ2ZgCO3gb28Qkqs8wG8Pht8IDINzsbB3CjrcPXEsT9sWTVxR8Z6PpOFKxd&#10;daC3RNeJPHhxrYnOGwjxHpBUTS9AkxrvaFHGtSV3vcVZ7fD3a+cpnsRGXs5ampKSh19bQMmZ+W5J&#10;hl/G02kaq7yZzs4ntMHnnvVzj902K0dvQEqj6rKZ4qM5mgpd80QDvUy3kgusoLtLLiIeN6vYTS99&#10;EoRcLnMYjZKHeGMfvEjJE6tJKI/7J0DfayqSGG/dcaJeiKqLTUjrltvolM6KO/Ha801jmJXbfzLS&#10;nD/f56jTh23xBwAA//8DAFBLAwQUAAYACAAAACEAVEzVStwAAAAJAQAADwAAAGRycy9kb3ducmV2&#10;LnhtbEyPzU7DQAyE70i8w8pI3OgmC41Kmk2FkFAPnAgcODpZN4nYnyi7bcLbY05wsq0ZzXyuDquz&#10;4kJzHIPXkG8yEOS7YEbfa/h4f7nbgYgJvUEbPGn4pgiH+vqqwtKExb/RpUm94BAfS9QwpDSVUsZu&#10;IIdxEybyrJ3C7DDxOffSzLhwuLNSZVkhHY6eGwac6Hmg7qs5O+49HtedfO3bWTWdwuUT7Vah1rc3&#10;69MeRKI1/ZnhF5/RoWamNpy9icJqUI9qy1YWcp5suM8LXloNxUMGsq7k/w/qHwAAAP//AwBQSwEC&#10;LQAUAAYACAAAACEAtoM4kv4AAADhAQAAEwAAAAAAAAAAAAAAAAAAAAAAW0NvbnRlbnRfVHlwZXNd&#10;LnhtbFBLAQItABQABgAIAAAAIQA4/SH/1gAAAJQBAAALAAAAAAAAAAAAAAAAAC8BAABfcmVscy8u&#10;cmVsc1BLAQItABQABgAIAAAAIQAVM29nYwIAACAFAAAOAAAAAAAAAAAAAAAAAC4CAABkcnMvZTJv&#10;RG9jLnhtbFBLAQItABQABgAIAAAAIQBUTNVK3AAAAAkBAAAPAAAAAAAAAAAAAAAAAL0EAABkcnMv&#10;ZG93bnJldi54bWxQSwUGAAAAAAQABADzAAAAxgUAAAAA&#10;" adj="823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ZORGANE MOHAMED</w:t>
            </w:r>
            <w:r w:rsidR="00BC4A51"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, 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ANTÓN </w:t>
            </w:r>
          </w:p>
          <w:p w:rsidR="00BC4A51" w:rsidRDefault="00BC4A51" w:rsidP="00ED794A">
            <w:pPr>
              <w:tabs>
                <w:tab w:val="left" w:pos="3480"/>
              </w:tabs>
              <w:ind w:left="0" w:hanging="2"/>
              <w:textDirection w:val="lrTb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PIRIS DIAZ, AFRICA</w:t>
            </w:r>
            <w:r w:rsidR="00ED794A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ab/>
              <w:t xml:space="preserve"> Cata </w:t>
            </w:r>
          </w:p>
          <w:p w:rsidR="00BC4A51" w:rsidRDefault="00BC4A51" w:rsidP="00BC4A51">
            <w:pPr>
              <w:ind w:left="0" w:hanging="2"/>
              <w:textDirection w:val="lrTb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</w:p>
          <w:p w:rsidR="00BC4A51" w:rsidRPr="00687DD8" w:rsidRDefault="00ED794A" w:rsidP="00BC4A51">
            <w:pPr>
              <w:ind w:left="0" w:hanging="2"/>
              <w:textDirection w:val="lrTb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noProof/>
                <w:color w:val="008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62230</wp:posOffset>
                      </wp:positionV>
                      <wp:extent cx="47625" cy="285750"/>
                      <wp:effectExtent l="38100" t="38100" r="66675" b="95250"/>
                      <wp:wrapNone/>
                      <wp:docPr id="12" name="Cerrar llav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2857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C9201" id="Cerrar llave 12" o:spid="_x0000_s1026" type="#_x0000_t88" style="position:absolute;margin-left:149.25pt;margin-top:4.9pt;width:3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lUZAIAAB8FAAAOAAAAZHJzL2Uyb0RvYy54bWysVN9r2zAQfh/sfxB6X52YpO1CnZKldAxK&#10;W9aOPquyFBsknXZS4mR//U6y45a1MBh7ke90vz9/p4vLvTVspzC04Co+PZlwppyEunWbiv94vP50&#10;zlmIwtXCgFMVP6jAL5cfP1x0fqFKaMDUChklcWHR+Yo3MfpFUQTZKCvCCXjlyKgBrYik4qaoUXSU&#10;3ZqinExOiw6w9ghShUC3V72RL3N+rZWMd1oHFZmpOPUW84n5fE5nsbwQiw0K37RyaEP8QxdWtI6K&#10;jqmuRBRsi+2bVLaVCAF0PJFgC9C6lSrPQNNMJ39M89AIr/IsBE7wI0zh/6WVt7t7ZG1N/67kzAlL&#10;/2itEAUyY8ROMbomjDofFuT64O9x0AKJaeC9Rpu+NArbZ1wPI65qH5mky9nZaTnnTJKlPJ+fzTPs&#10;xUusxxC/KrAsCRXHdtPELyhkml0sxO4mRKpKAUdHUlJHfQ9ZigejkrNx35WmeahqmaMzk9TaINsJ&#10;4oCQUrk4TTNRvuydwnRrzBg4+Xvg4J9CVWbZGDz9e/AYkSuDi2OwbR3gewni/tiy7v2PCPRzJwie&#10;oT7Qr0ToOR68vG4JzhsR4r1AIjXRnxY13tGhDXQVh0HirAH89d598ieukZWzjpak4uHnVqDizHxz&#10;xMLP09ksbVVWZvOzkhR8bXl+bXFbuwb6B1N6ErzMYvKP5ihqBPtE+7xKVckknKTaFZcRj8o69stL&#10;L4JUq1V2o03yIt64By9T8oRqIsrj/kmgHzgViYu3cFyoN6TqfVOkg9U2gm4z415wHfCmLczEGV6M&#10;tOav9ez18q4tfwMAAP//AwBQSwMEFAAGAAgAAAAhACKG3LzeAAAACAEAAA8AAABkcnMvZG93bnJl&#10;di54bWxMj0FPg0AQhe8m/ofNmHgxdrHaBpChMTT15KVY8bplVyCys4TdFvrvHU96nLyXN9+XbWbb&#10;i7MZfecI4WERgTBUO91Rg3B4393HIHxQpFXvyCBcjIdNfn2VqVS7ifbmXIZG8Aj5VCG0IQyplL5u&#10;jVV+4QZDnH250arA59hIPaqJx20vl1G0llZ1xB9aNZiiNfV3ebII26o8fMiLI9q9TtX2LSmqz7sC&#10;8fZmfnkGEcwc/srwi8/okDPT0Z1Ie9EjLJN4xVWEhA04f4zW7HZEWD3FIPNM/hfIfwAAAP//AwBQ&#10;SwECLQAUAAYACAAAACEAtoM4kv4AAADhAQAAEwAAAAAAAAAAAAAAAAAAAAAAW0NvbnRlbnRfVHlw&#10;ZXNdLnhtbFBLAQItABQABgAIAAAAIQA4/SH/1gAAAJQBAAALAAAAAAAAAAAAAAAAAC8BAABfcmVs&#10;cy8ucmVsc1BLAQItABQABgAIAAAAIQBKOllUZAIAAB8FAAAOAAAAAAAAAAAAAAAAAC4CAABkcnMv&#10;ZTJvRG9jLnhtbFBLAQItABQABgAIAAAAIQAihty83gAAAAgBAAAPAAAAAAAAAAAAAAAAAL4EAABk&#10;cnMvZG93bnJldi54bWxQSwUGAAAAAAQABADzAAAAyQUAAAAA&#10;" adj="300" strokecolor="#4f81bd [3204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BC4A51"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CASTAÑO GALVEZ, CARLOTA</w:t>
            </w:r>
          </w:p>
          <w:p w:rsidR="00BC4A51" w:rsidRPr="00687DD8" w:rsidRDefault="00BC4A51" w:rsidP="00ED794A">
            <w:pPr>
              <w:tabs>
                <w:tab w:val="left" w:pos="3555"/>
              </w:tabs>
              <w:ind w:left="0" w:hanging="2"/>
              <w:textDirection w:val="lrTb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GUERRA LABRADOR, VEGA</w:t>
            </w:r>
            <w:r w:rsidR="00ED794A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ab/>
              <w:t xml:space="preserve">Olga </w:t>
            </w:r>
          </w:p>
          <w:p w:rsidR="00BC4A51" w:rsidRPr="00687DD8" w:rsidRDefault="00BC4A51" w:rsidP="00BC4A51">
            <w:pPr>
              <w:ind w:left="0" w:hanging="2"/>
              <w:textDirection w:val="lrTb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</w:p>
          <w:p w:rsidR="00115932" w:rsidRDefault="00115932" w:rsidP="00BC4A51">
            <w:pPr>
              <w:ind w:leftChars="0" w:left="0" w:firstLineChars="0" w:firstLine="0"/>
              <w:textDirection w:val="lrTb"/>
              <w:rPr>
                <w:rFonts w:ascii="Comic Sans MS" w:eastAsia="Comic Sans MS" w:hAnsi="Comic Sans MS" w:cs="Comic Sans MS"/>
                <w:b/>
                <w:color w:val="ED7D31"/>
                <w:sz w:val="20"/>
                <w:szCs w:val="20"/>
              </w:rPr>
            </w:pPr>
          </w:p>
        </w:tc>
      </w:tr>
    </w:tbl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  <w:rPr>
          <w:rFonts w:ascii="Comic Sans MS" w:eastAsia="Comic Sans MS" w:hAnsi="Comic Sans MS" w:cs="Comic Sans MS"/>
          <w:sz w:val="18"/>
          <w:szCs w:val="18"/>
        </w:rPr>
      </w:pPr>
    </w:p>
    <w:p w:rsidR="00115932" w:rsidRDefault="00115932">
      <w:pPr>
        <w:ind w:left="0" w:hanging="2"/>
      </w:pPr>
    </w:p>
    <w:p w:rsidR="00313D6F" w:rsidRDefault="00313D6F">
      <w:pPr>
        <w:ind w:left="0" w:hanging="2"/>
      </w:pPr>
    </w:p>
    <w:p w:rsidR="00313D6F" w:rsidRDefault="00313D6F">
      <w:pPr>
        <w:ind w:left="0" w:hanging="2"/>
      </w:pPr>
    </w:p>
    <w:p w:rsidR="00313D6F" w:rsidRDefault="00313D6F" w:rsidP="00D138B5">
      <w:pPr>
        <w:ind w:leftChars="0" w:left="0" w:firstLineChars="0" w:firstLine="0"/>
      </w:pPr>
    </w:p>
    <w:p w:rsidR="00115932" w:rsidRDefault="00115932" w:rsidP="008F1C57">
      <w:pPr>
        <w:ind w:leftChars="0" w:left="0" w:firstLineChars="0" w:firstLine="0"/>
      </w:pPr>
    </w:p>
    <w:p w:rsidR="00115932" w:rsidRDefault="00115932">
      <w:pPr>
        <w:ind w:left="0" w:hanging="2"/>
      </w:pPr>
    </w:p>
    <w:tbl>
      <w:tblPr>
        <w:tblStyle w:val="a5"/>
        <w:tblW w:w="14593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008"/>
        <w:gridCol w:w="5009"/>
        <w:gridCol w:w="4576"/>
      </w:tblGrid>
      <w:tr w:rsidR="00115932" w:rsidTr="00313D6F">
        <w:tc>
          <w:tcPr>
            <w:tcW w:w="14593" w:type="dxa"/>
            <w:gridSpan w:val="3"/>
            <w:shd w:val="clear" w:color="auto" w:fill="FFCC00"/>
            <w:vAlign w:val="center"/>
          </w:tcPr>
          <w:p w:rsidR="00115932" w:rsidRDefault="009F241E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lastRenderedPageBreak/>
              <w:t xml:space="preserve">ASEOS </w:t>
            </w:r>
          </w:p>
        </w:tc>
      </w:tr>
      <w:tr w:rsidR="00115932" w:rsidTr="00313D6F">
        <w:tc>
          <w:tcPr>
            <w:tcW w:w="5008" w:type="dxa"/>
            <w:shd w:val="clear" w:color="auto" w:fill="FFF2CC"/>
          </w:tcPr>
          <w:p w:rsidR="00115932" w:rsidRDefault="0009562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>LOLA</w:t>
            </w:r>
          </w:p>
        </w:tc>
        <w:tc>
          <w:tcPr>
            <w:tcW w:w="5009" w:type="dxa"/>
            <w:shd w:val="clear" w:color="auto" w:fill="FFF2CC"/>
          </w:tcPr>
          <w:p w:rsidR="00115932" w:rsidRDefault="00095622" w:rsidP="0009562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ED7D31"/>
                <w:sz w:val="16"/>
                <w:szCs w:val="16"/>
              </w:rPr>
            </w:pPr>
            <w:r w:rsidRPr="00095622"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 xml:space="preserve">PILAR </w:t>
            </w:r>
          </w:p>
        </w:tc>
        <w:tc>
          <w:tcPr>
            <w:tcW w:w="4576" w:type="dxa"/>
            <w:shd w:val="clear" w:color="auto" w:fill="FFF2CC"/>
          </w:tcPr>
          <w:p w:rsidR="00115932" w:rsidRDefault="0009562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  <w:t xml:space="preserve">CHARO </w:t>
            </w:r>
          </w:p>
        </w:tc>
      </w:tr>
      <w:tr w:rsidR="00115932" w:rsidTr="00313D6F">
        <w:trPr>
          <w:trHeight w:val="1820"/>
        </w:trPr>
        <w:tc>
          <w:tcPr>
            <w:tcW w:w="5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095622" w:rsidRPr="00687DD8" w:rsidRDefault="00095622" w:rsidP="00095622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CASTAÑO GALVEZ, CARLOTA</w:t>
            </w:r>
          </w:p>
          <w:p w:rsidR="00095622" w:rsidRPr="00687DD8" w:rsidRDefault="00095622" w:rsidP="00095622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GUERRA LABRADOR, VEGA</w:t>
            </w:r>
          </w:p>
          <w:p w:rsidR="00095622" w:rsidRPr="00687DD8" w:rsidRDefault="00095622" w:rsidP="00095622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M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ULIMIRA</w:t>
            </w: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 NABUDDE, LUCAS</w:t>
            </w:r>
          </w:p>
          <w:p w:rsidR="00095622" w:rsidRPr="00687DD8" w:rsidRDefault="00095622" w:rsidP="00095622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PIRIS DIAZ, AFRICA</w:t>
            </w:r>
          </w:p>
          <w:p w:rsidR="00095622" w:rsidRPr="00687DD8" w:rsidRDefault="00095622" w:rsidP="00095622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SALAZAR BERMUDEZ, JONAS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 (3,4)</w:t>
            </w:r>
          </w:p>
          <w:p w:rsidR="00095622" w:rsidRPr="00687DD8" w:rsidRDefault="00095622" w:rsidP="00095622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VICENTE FRANQUEIRA SANCHEZ, VEGA</w:t>
            </w:r>
          </w:p>
          <w:p w:rsidR="00095622" w:rsidRPr="00687DD8" w:rsidRDefault="00095622" w:rsidP="00095622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ZORGANE, MOHAMED ANTON</w:t>
            </w:r>
          </w:p>
          <w:p w:rsidR="00115932" w:rsidRDefault="00115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095622" w:rsidRPr="00F6076A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AREVALO JAIME, MARCOS</w:t>
            </w:r>
          </w:p>
          <w:p w:rsidR="00095622" w:rsidRDefault="00095622" w:rsidP="00095622">
            <w:pPr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CASTEDO VELARDE, MATHIA </w:t>
            </w:r>
          </w:p>
          <w:p w:rsidR="00095622" w:rsidRDefault="00095622" w:rsidP="00095622">
            <w:pPr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EGIDO GÓMEZ, JAVIER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(3,4)</w:t>
            </w:r>
          </w:p>
          <w:p w:rsidR="00095622" w:rsidRDefault="00095622" w:rsidP="00095622">
            <w:pPr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GUERRA LABRADOR, JULIA</w:t>
            </w:r>
          </w:p>
          <w:p w:rsidR="00095622" w:rsidRPr="00F6076A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MORALES HERRERO, MARCO</w:t>
            </w:r>
          </w:p>
          <w:p w:rsidR="00095622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PÉREZ VALVERDE, ENRIQUE</w:t>
            </w:r>
          </w:p>
          <w:p w:rsidR="00095622" w:rsidRDefault="00095622" w:rsidP="00095622">
            <w:pPr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DE PABLO SANCHEZ, ALICIA</w:t>
            </w:r>
          </w:p>
          <w:p w:rsidR="00115932" w:rsidRDefault="00115932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095622" w:rsidRDefault="00095622" w:rsidP="00095622">
            <w:pPr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CASTAÑO GALVEZ, ALEJANDRO</w:t>
            </w:r>
          </w:p>
          <w:p w:rsidR="00095622" w:rsidRPr="00F6076A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MIGUEL SANTO TOMAS, SERGIO</w:t>
            </w:r>
          </w:p>
          <w:p w:rsidR="00095622" w:rsidRPr="00F6076A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NEGRETE TAPIA, RUBEN</w:t>
            </w:r>
          </w:p>
          <w:p w:rsidR="00095622" w:rsidRPr="00F6076A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SANCHEZ GARCIA, DARIO MANUEL</w:t>
            </w:r>
          </w:p>
          <w:p w:rsidR="00095622" w:rsidRPr="00F6076A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SANTOS MARUENDA, CARLA</w:t>
            </w:r>
          </w:p>
          <w:p w:rsidR="00095622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VALLE GARCÍA, HUGO</w:t>
            </w:r>
          </w:p>
          <w:p w:rsidR="00095622" w:rsidRPr="00F6076A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RODRIGUEZ BENITO, IKER</w:t>
            </w:r>
          </w:p>
          <w:p w:rsidR="00115932" w:rsidRDefault="00115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  <w:tr w:rsidR="00115932" w:rsidTr="00313D6F">
        <w:tc>
          <w:tcPr>
            <w:tcW w:w="14593" w:type="dxa"/>
            <w:gridSpan w:val="3"/>
            <w:shd w:val="clear" w:color="auto" w:fill="FFCC00"/>
            <w:vAlign w:val="center"/>
          </w:tcPr>
          <w:p w:rsidR="00115932" w:rsidRDefault="009F241E">
            <w:pPr>
              <w:spacing w:line="360" w:lineRule="auto"/>
              <w:ind w:left="0" w:hanging="2"/>
              <w:jc w:val="center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ESPACIOS </w:t>
            </w:r>
          </w:p>
        </w:tc>
      </w:tr>
      <w:tr w:rsidR="00115932" w:rsidTr="00313D6F">
        <w:tc>
          <w:tcPr>
            <w:tcW w:w="5008" w:type="dxa"/>
            <w:shd w:val="clear" w:color="auto" w:fill="FFF2CC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GIMNASIO 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Durante los aseos: </w:t>
            </w:r>
            <w:proofErr w:type="spellStart"/>
            <w:r w:rsidR="00095622">
              <w:rPr>
                <w:rFonts w:ascii="Comic Sans MS" w:eastAsia="Comic Sans MS" w:hAnsi="Comic Sans MS" w:cs="Comic Sans MS"/>
                <w:color w:val="FF6600"/>
              </w:rPr>
              <w:t>Jesus</w:t>
            </w:r>
            <w:proofErr w:type="spellEnd"/>
            <w:r w:rsidR="00095622">
              <w:rPr>
                <w:rFonts w:ascii="Comic Sans MS" w:eastAsia="Comic Sans MS" w:hAnsi="Comic Sans MS" w:cs="Comic Sans MS"/>
                <w:color w:val="FF6600"/>
              </w:rPr>
              <w:t xml:space="preserve"> 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1er turno: </w:t>
            </w:r>
            <w:r w:rsidR="00095622">
              <w:rPr>
                <w:rFonts w:ascii="Comic Sans MS" w:eastAsia="Comic Sans MS" w:hAnsi="Comic Sans MS" w:cs="Comic Sans MS"/>
                <w:color w:val="FF6600"/>
              </w:rPr>
              <w:t xml:space="preserve">Charo y Ramón  </w:t>
            </w:r>
          </w:p>
          <w:p w:rsidR="00115932" w:rsidRDefault="009F241E" w:rsidP="0009562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2do turno: </w:t>
            </w:r>
            <w:proofErr w:type="spellStart"/>
            <w:r w:rsidR="00095622">
              <w:rPr>
                <w:rFonts w:ascii="Comic Sans MS" w:eastAsia="Comic Sans MS" w:hAnsi="Comic Sans MS" w:cs="Comic Sans MS"/>
                <w:color w:val="FF6600"/>
              </w:rPr>
              <w:t>Jesus</w:t>
            </w:r>
            <w:proofErr w:type="spellEnd"/>
            <w:r w:rsidR="00095622">
              <w:rPr>
                <w:rFonts w:ascii="Comic Sans MS" w:eastAsia="Comic Sans MS" w:hAnsi="Comic Sans MS" w:cs="Comic Sans MS"/>
                <w:color w:val="FF6600"/>
              </w:rPr>
              <w:t xml:space="preserve"> y Lola </w:t>
            </w:r>
          </w:p>
        </w:tc>
        <w:tc>
          <w:tcPr>
            <w:tcW w:w="5009" w:type="dxa"/>
            <w:shd w:val="clear" w:color="auto" w:fill="FFF2CC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>SIESTA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Durante los aseos: </w:t>
            </w:r>
            <w:r w:rsidR="00095622">
              <w:rPr>
                <w:rFonts w:ascii="Comic Sans MS" w:eastAsia="Comic Sans MS" w:hAnsi="Comic Sans MS" w:cs="Comic Sans MS"/>
                <w:color w:val="FF6600"/>
              </w:rPr>
              <w:t xml:space="preserve">Olga 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1er turno: </w:t>
            </w:r>
            <w:r w:rsidR="00095622">
              <w:rPr>
                <w:rFonts w:ascii="Comic Sans MS" w:eastAsia="Comic Sans MS" w:hAnsi="Comic Sans MS" w:cs="Comic Sans MS"/>
                <w:color w:val="FF6600"/>
              </w:rPr>
              <w:t xml:space="preserve">Olga y Jesús </w:t>
            </w:r>
          </w:p>
          <w:p w:rsidR="00115932" w:rsidRDefault="009F241E" w:rsidP="0009562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ED7D3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2do turno: </w:t>
            </w:r>
            <w:r w:rsidR="00095622">
              <w:rPr>
                <w:rFonts w:ascii="Comic Sans MS" w:eastAsia="Comic Sans MS" w:hAnsi="Comic Sans MS" w:cs="Comic Sans MS"/>
                <w:color w:val="FF6600"/>
              </w:rPr>
              <w:t xml:space="preserve">Charo y Pilar </w:t>
            </w:r>
          </w:p>
        </w:tc>
        <w:tc>
          <w:tcPr>
            <w:tcW w:w="4576" w:type="dxa"/>
            <w:shd w:val="clear" w:color="auto" w:fill="FFF2CC"/>
          </w:tcPr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OCIO 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Durante los aseos: </w:t>
            </w:r>
            <w:r w:rsidR="00095622">
              <w:rPr>
                <w:rFonts w:ascii="Comic Sans MS" w:eastAsia="Comic Sans MS" w:hAnsi="Comic Sans MS" w:cs="Comic Sans MS"/>
                <w:color w:val="FF6600"/>
              </w:rPr>
              <w:t xml:space="preserve">juan </w:t>
            </w:r>
          </w:p>
          <w:p w:rsidR="00115932" w:rsidRDefault="009F24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1er turno: </w:t>
            </w:r>
            <w:r w:rsidR="00095622">
              <w:rPr>
                <w:rFonts w:ascii="Comic Sans MS" w:eastAsia="Comic Sans MS" w:hAnsi="Comic Sans MS" w:cs="Comic Sans MS"/>
                <w:color w:val="FF6600"/>
              </w:rPr>
              <w:t xml:space="preserve">Juan </w:t>
            </w:r>
          </w:p>
          <w:p w:rsidR="00115932" w:rsidRDefault="009F241E" w:rsidP="0009562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omic Sans MS" w:eastAsia="Comic Sans MS" w:hAnsi="Comic Sans MS" w:cs="Comic Sans MS"/>
                <w:color w:val="FF6600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color w:val="FF6600"/>
              </w:rPr>
              <w:t xml:space="preserve">2do turno: </w:t>
            </w:r>
            <w:r w:rsidR="00095622">
              <w:rPr>
                <w:rFonts w:ascii="Comic Sans MS" w:eastAsia="Comic Sans MS" w:hAnsi="Comic Sans MS" w:cs="Comic Sans MS"/>
                <w:color w:val="FF6600"/>
              </w:rPr>
              <w:t xml:space="preserve">Juan </w:t>
            </w:r>
          </w:p>
        </w:tc>
      </w:tr>
      <w:tr w:rsidR="00115932" w:rsidTr="00313D6F">
        <w:trPr>
          <w:trHeight w:val="1820"/>
        </w:trPr>
        <w:tc>
          <w:tcPr>
            <w:tcW w:w="50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095622" w:rsidRDefault="00095622" w:rsidP="00095622">
            <w:pPr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CASTEDO VELARDE, MATHIA </w:t>
            </w:r>
          </w:p>
          <w:p w:rsidR="00095622" w:rsidRDefault="00095622" w:rsidP="00095622">
            <w:pPr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EGIDO GÓMEZ, JAVIER</w:t>
            </w:r>
            <w:r>
              <w:rPr>
                <w:rFonts w:ascii="Comic Sans MS" w:hAnsi="Comic Sans MS"/>
                <w:b/>
                <w:color w:val="ED7D31"/>
                <w:sz w:val="16"/>
                <w:szCs w:val="16"/>
              </w:rPr>
              <w:t xml:space="preserve"> (3,4)</w:t>
            </w:r>
          </w:p>
          <w:p w:rsidR="00095622" w:rsidRDefault="00095622" w:rsidP="00095622">
            <w:pPr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GUERRA LABRADOR, JULIA</w:t>
            </w:r>
          </w:p>
          <w:p w:rsidR="00095622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PÉREZ VALVERDE, ENRIQUE</w:t>
            </w:r>
          </w:p>
          <w:p w:rsidR="00095622" w:rsidRPr="00687DD8" w:rsidRDefault="00095622" w:rsidP="00095622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GUERRA LABRADOR, VEGA</w:t>
            </w:r>
          </w:p>
          <w:p w:rsidR="00095622" w:rsidRPr="00687DD8" w:rsidRDefault="00095622" w:rsidP="00095622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M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ULIMIRA</w:t>
            </w: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 NABUDDE, LUCAS</w:t>
            </w:r>
          </w:p>
          <w:p w:rsidR="00095622" w:rsidRPr="00687DD8" w:rsidRDefault="00095622" w:rsidP="00095622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SALAZAR BERMUDEZ, JONAS</w:t>
            </w: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 xml:space="preserve"> (3,4)</w:t>
            </w:r>
          </w:p>
          <w:p w:rsidR="00095622" w:rsidRPr="00687DD8" w:rsidRDefault="00095622" w:rsidP="00095622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ZORGANE, MOHAMED ANTON</w:t>
            </w:r>
          </w:p>
          <w:p w:rsidR="00095622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</w:p>
          <w:p w:rsidR="00115932" w:rsidRDefault="00115932" w:rsidP="00C72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30"/>
              </w:tabs>
              <w:spacing w:line="360" w:lineRule="auto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095622" w:rsidRDefault="00095622" w:rsidP="00095622">
            <w:pPr>
              <w:ind w:left="0" w:hanging="2"/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CASTAÑO GALVEZ, ALEJANDRO</w:t>
            </w:r>
          </w:p>
          <w:p w:rsidR="00095622" w:rsidRPr="00F6076A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MIGUEL SANTO TOMAS, SERGIO</w:t>
            </w:r>
          </w:p>
          <w:p w:rsidR="00095622" w:rsidRPr="00F6076A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SANCHEZ GARCIA, DARIO MANUEL</w:t>
            </w:r>
          </w:p>
          <w:p w:rsidR="00095622" w:rsidRPr="00687DD8" w:rsidRDefault="00095622" w:rsidP="00095622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PIRIS DIAZ, AFRICA</w:t>
            </w:r>
          </w:p>
          <w:p w:rsidR="00095622" w:rsidRPr="00687DD8" w:rsidRDefault="00095622" w:rsidP="00095622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VICENTE FRANQUEIRA SANCHEZ, VEGA</w:t>
            </w:r>
          </w:p>
          <w:p w:rsidR="00095622" w:rsidRPr="00F6076A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MORALES HERRERO, MARCO</w:t>
            </w:r>
          </w:p>
          <w:p w:rsidR="00095622" w:rsidRPr="00687DD8" w:rsidRDefault="00095622" w:rsidP="00095622">
            <w:pPr>
              <w:ind w:left="0" w:hanging="2"/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</w:pPr>
            <w:r w:rsidRPr="00687DD8">
              <w:rPr>
                <w:rFonts w:ascii="Comic Sans MS" w:hAnsi="Comic Sans MS"/>
                <w:b/>
                <w:bCs/>
                <w:color w:val="008000"/>
                <w:sz w:val="18"/>
                <w:szCs w:val="18"/>
              </w:rPr>
              <w:t>CASTAÑO GALVEZ, CARLOTA</w:t>
            </w:r>
          </w:p>
          <w:p w:rsidR="00115932" w:rsidRDefault="00115932">
            <w:pPr>
              <w:ind w:left="0" w:hanging="2"/>
              <w:rPr>
                <w:rFonts w:ascii="Comic Sans MS" w:eastAsia="Comic Sans MS" w:hAnsi="Comic Sans MS" w:cs="Comic Sans MS"/>
                <w:color w:val="ED7D31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2CC"/>
          </w:tcPr>
          <w:p w:rsidR="00095622" w:rsidRPr="00F6076A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AREVALO JAIME, MARCOS</w:t>
            </w:r>
          </w:p>
          <w:p w:rsidR="00095622" w:rsidRPr="00F6076A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NEGRETE TAPIA, RUBEN</w:t>
            </w:r>
          </w:p>
          <w:p w:rsidR="00095622" w:rsidRPr="00F6076A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SANTOS MARUENDA, CARLA</w:t>
            </w:r>
          </w:p>
          <w:p w:rsidR="00095622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VALLE GARCÍA, HUGO</w:t>
            </w:r>
          </w:p>
          <w:p w:rsidR="00095622" w:rsidRPr="00F6076A" w:rsidRDefault="00095622" w:rsidP="00095622">
            <w:pPr>
              <w:ind w:left="0" w:hanging="2"/>
              <w:rPr>
                <w:rFonts w:ascii="Comic Sans MS" w:hAnsi="Comic Sans MS"/>
                <w:b/>
                <w:color w:val="ED7D31"/>
                <w:sz w:val="16"/>
                <w:szCs w:val="16"/>
              </w:rPr>
            </w:pPr>
            <w:r w:rsidRPr="00F6076A">
              <w:rPr>
                <w:rFonts w:ascii="Comic Sans MS" w:hAnsi="Comic Sans MS"/>
                <w:b/>
                <w:color w:val="ED7D31"/>
                <w:sz w:val="16"/>
                <w:szCs w:val="16"/>
              </w:rPr>
              <w:t>RODRIGUEZ BENITO, IKER</w:t>
            </w:r>
          </w:p>
          <w:p w:rsidR="00115932" w:rsidRDefault="00115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</w:tbl>
    <w:p w:rsidR="00095622" w:rsidRDefault="00095622" w:rsidP="00095622">
      <w:pPr>
        <w:ind w:left="0" w:hanging="2"/>
      </w:pPr>
      <w:r>
        <w:t xml:space="preserve"> Jesús hace su descanso de 14.00 a 14.15 horas, si la siesta está tranquila, o de 15.15 a 15.30 horas </w:t>
      </w:r>
    </w:p>
    <w:sectPr w:rsidR="00095622" w:rsidSect="00D13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720" w:left="1418" w:header="864" w:footer="4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5E" w:rsidRDefault="0036355E">
      <w:pPr>
        <w:spacing w:line="240" w:lineRule="auto"/>
        <w:ind w:left="0" w:hanging="2"/>
      </w:pPr>
      <w:r>
        <w:separator/>
      </w:r>
    </w:p>
  </w:endnote>
  <w:endnote w:type="continuationSeparator" w:id="0">
    <w:p w:rsidR="0036355E" w:rsidRDefault="0036355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5E" w:rsidRDefault="00363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5E" w:rsidRDefault="00363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omic Sans MS" w:eastAsia="Comic Sans MS" w:hAnsi="Comic Sans MS" w:cs="Comic Sans MS"/>
        <w:color w:val="000000"/>
        <w:sz w:val="20"/>
        <w:szCs w:val="20"/>
      </w:rPr>
    </w:pPr>
    <w:r>
      <w:rPr>
        <w:rFonts w:ascii="Comic Sans MS" w:eastAsia="Comic Sans MS" w:hAnsi="Comic Sans MS" w:cs="Comic Sans MS"/>
        <w:color w:val="000000"/>
        <w:sz w:val="20"/>
        <w:szCs w:val="20"/>
      </w:rPr>
      <w:t>De 3 al 5 de enero de 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5E" w:rsidRDefault="00363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5E" w:rsidRDefault="0036355E">
      <w:pPr>
        <w:spacing w:line="240" w:lineRule="auto"/>
        <w:ind w:left="0" w:hanging="2"/>
      </w:pPr>
      <w:r>
        <w:separator/>
      </w:r>
    </w:p>
  </w:footnote>
  <w:footnote w:type="continuationSeparator" w:id="0">
    <w:p w:rsidR="0036355E" w:rsidRDefault="0036355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5E" w:rsidRDefault="00363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5E" w:rsidRDefault="00363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omic Sans MS" w:eastAsia="Comic Sans MS" w:hAnsi="Comic Sans MS" w:cs="Comic Sans MS"/>
        <w:color w:val="FF6600"/>
        <w:sz w:val="20"/>
        <w:szCs w:val="20"/>
      </w:rPr>
    </w:pPr>
    <w:r>
      <w:rPr>
        <w:rFonts w:ascii="Comic Sans MS" w:eastAsia="Comic Sans MS" w:hAnsi="Comic Sans MS" w:cs="Comic Sans MS"/>
        <w:color w:val="FF6600"/>
        <w:sz w:val="20"/>
        <w:szCs w:val="20"/>
      </w:rPr>
      <w:t xml:space="preserve">COLEGIO “EL </w:t>
    </w:r>
    <w:proofErr w:type="gramStart"/>
    <w:r>
      <w:rPr>
        <w:rFonts w:ascii="Comic Sans MS" w:eastAsia="Comic Sans MS" w:hAnsi="Comic Sans MS" w:cs="Comic Sans MS"/>
        <w:color w:val="FF6600"/>
        <w:sz w:val="20"/>
        <w:szCs w:val="20"/>
      </w:rPr>
      <w:t xml:space="preserve">CAMINO”   </w:t>
    </w:r>
    <w:proofErr w:type="gramEnd"/>
    <w:r>
      <w:rPr>
        <w:rFonts w:ascii="Comic Sans MS" w:eastAsia="Comic Sans MS" w:hAnsi="Comic Sans MS" w:cs="Comic Sans MS"/>
        <w:color w:val="FF6600"/>
        <w:sz w:val="20"/>
        <w:szCs w:val="20"/>
      </w:rPr>
      <w:t xml:space="preserve">                                                           ESPACIO DE PRIMARIA -TVA                                                      CURSO 2022/2023</w:t>
    </w:r>
  </w:p>
  <w:p w:rsidR="0036355E" w:rsidRDefault="00363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omic Sans MS" w:eastAsia="Comic Sans MS" w:hAnsi="Comic Sans MS" w:cs="Comic Sans MS"/>
        <w:color w:val="FF6600"/>
        <w:sz w:val="20"/>
        <w:szCs w:val="20"/>
      </w:rPr>
    </w:pPr>
  </w:p>
  <w:p w:rsidR="0036355E" w:rsidRDefault="00363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FF6600"/>
      </w:rPr>
    </w:pPr>
  </w:p>
  <w:p w:rsidR="0036355E" w:rsidRDefault="00363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FF66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5E" w:rsidRDefault="00363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2"/>
    <w:rsid w:val="00095622"/>
    <w:rsid w:val="00115932"/>
    <w:rsid w:val="001E09FF"/>
    <w:rsid w:val="001F0EAF"/>
    <w:rsid w:val="00313D6F"/>
    <w:rsid w:val="0036355E"/>
    <w:rsid w:val="00382568"/>
    <w:rsid w:val="00655BD4"/>
    <w:rsid w:val="006A79C3"/>
    <w:rsid w:val="008F1C57"/>
    <w:rsid w:val="009F241E"/>
    <w:rsid w:val="00BC4A51"/>
    <w:rsid w:val="00C72378"/>
    <w:rsid w:val="00C730A2"/>
    <w:rsid w:val="00D138B5"/>
    <w:rsid w:val="00D1699F"/>
    <w:rsid w:val="00ED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D5A7"/>
  <w15:docId w15:val="{25E835DD-B45E-42C0-9D9B-2AF36EE2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A9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2"/>
    </w:pPr>
    <w:rPr>
      <w:b/>
      <w:bCs/>
      <w:color w:val="0000FF"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360" w:lineRule="auto"/>
      <w:outlineLvl w:val="3"/>
    </w:pPr>
    <w:rPr>
      <w:b/>
      <w:bCs/>
      <w:color w:val="0000F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RY638AN6JomTpmmvmCMOT+1hMQ==">AMUW2mXZ6dsFSb4BH0qEqSnh2b4ykDDG5W9KXDeTcm2nCJC8+5B5WSxHZSeLfPAo2XRHCAvqkM9/zDyjw//F8F3wQAN7g5Cl2omud7GMnXvLljJ4QfOAE60=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1DF47998</Template>
  <TotalTime>130</TotalTime>
  <Pages>3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f.p.</dc:creator>
  <cp:lastModifiedBy>marian.oliva</cp:lastModifiedBy>
  <cp:revision>6</cp:revision>
  <dcterms:created xsi:type="dcterms:W3CDTF">2022-12-16T09:40:00Z</dcterms:created>
  <dcterms:modified xsi:type="dcterms:W3CDTF">2022-12-20T10:12:00Z</dcterms:modified>
</cp:coreProperties>
</file>